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AAC" w14:textId="63F6A822" w:rsidR="00EF36A5" w:rsidRPr="00AB4981" w:rsidRDefault="00A7657D" w:rsidP="00AB4981">
      <w:pPr>
        <w:pStyle w:val="Title"/>
      </w:pPr>
      <w:r>
        <w:t xml:space="preserve">SAC </w:t>
      </w:r>
    </w:p>
    <w:p w14:paraId="6944DDAE" w14:textId="77777777" w:rsidR="00EF36A5" w:rsidRPr="00303AE1" w:rsidRDefault="00EF36A5" w:rsidP="00AB4981">
      <w:pPr>
        <w:pStyle w:val="Title"/>
        <w:rPr>
          <w:b w:val="0"/>
        </w:rPr>
      </w:pPr>
      <w:r w:rsidRPr="00303AE1">
        <w:rPr>
          <w:b w:val="0"/>
        </w:rPr>
        <w:t>Minutes</w:t>
      </w:r>
    </w:p>
    <w:p w14:paraId="11F95B11" w14:textId="10990537"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A7657D">
        <w:t>Feb 28/22</w:t>
      </w:r>
    </w:p>
    <w:p w14:paraId="26276282" w14:textId="0DEA1785" w:rsidR="00EF36A5" w:rsidRPr="00AB4981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A7657D">
        <w:t>3:00pm</w:t>
      </w:r>
    </w:p>
    <w:p w14:paraId="4FFAEC11" w14:textId="0B99432A" w:rsidR="00EF36A5" w:rsidRPr="00AB4981" w:rsidRDefault="00EF36A5" w:rsidP="00AB4981">
      <w:pPr>
        <w:pStyle w:val="Details"/>
      </w:pPr>
      <w:r w:rsidRPr="00AB4981">
        <w:rPr>
          <w:b/>
        </w:rPr>
        <w:t>Facilitator</w:t>
      </w:r>
      <w:r w:rsidRPr="00AB4981">
        <w:t xml:space="preserve">: </w:t>
      </w:r>
      <w:r w:rsidR="00A7657D">
        <w:t>Sarah Wile</w:t>
      </w:r>
    </w:p>
    <w:p w14:paraId="683F3605" w14:textId="77777777" w:rsidR="00CA6B4F" w:rsidRPr="00CA6B4F" w:rsidRDefault="00580D1E" w:rsidP="00AB4981">
      <w:pPr>
        <w:pStyle w:val="Heading1"/>
      </w:pPr>
      <w:sdt>
        <w:sdtPr>
          <w:alias w:val="In attendance:"/>
          <w:tag w:val="In attendance:"/>
          <w:id w:val="-34966697"/>
          <w:placeholder>
            <w:docPart w:val="0557EADB2A8346C181623A19EC947BE1"/>
          </w:placeholder>
          <w:temporary/>
          <w:showingPlcHdr/>
          <w15:appearance w15:val="hidden"/>
        </w:sdtPr>
        <w:sdtEndPr/>
        <w:sdtContent>
          <w:r w:rsidR="00CA6B4F" w:rsidRPr="00AB4981">
            <w:t>In Attendance</w:t>
          </w:r>
        </w:sdtContent>
      </w:sdt>
    </w:p>
    <w:p w14:paraId="5C084298" w14:textId="37231B8C" w:rsidR="00CA6B4F" w:rsidRDefault="00A7657D" w:rsidP="00CA6B4F">
      <w:pPr>
        <w:rPr>
          <w:color w:val="000000" w:themeColor="text1"/>
        </w:rPr>
      </w:pPr>
      <w:r>
        <w:rPr>
          <w:color w:val="000000" w:themeColor="text1"/>
        </w:rPr>
        <w:t xml:space="preserve">Laila </w:t>
      </w:r>
      <w:proofErr w:type="spellStart"/>
      <w:r>
        <w:rPr>
          <w:color w:val="000000" w:themeColor="text1"/>
        </w:rPr>
        <w:t>Riebenz</w:t>
      </w:r>
      <w:proofErr w:type="spellEnd"/>
    </w:p>
    <w:p w14:paraId="58E48F0E" w14:textId="61F0C5F7" w:rsidR="00A7657D" w:rsidRDefault="00A7657D" w:rsidP="00CA6B4F">
      <w:pPr>
        <w:rPr>
          <w:color w:val="000000" w:themeColor="text1"/>
        </w:rPr>
      </w:pPr>
      <w:r>
        <w:rPr>
          <w:color w:val="000000" w:themeColor="text1"/>
        </w:rPr>
        <w:t>Sarah Wile</w:t>
      </w:r>
    </w:p>
    <w:p w14:paraId="6CE7772F" w14:textId="6973539F" w:rsidR="00A7657D" w:rsidRDefault="00A7657D" w:rsidP="00CA6B4F">
      <w:pPr>
        <w:rPr>
          <w:color w:val="000000" w:themeColor="text1"/>
        </w:rPr>
      </w:pPr>
      <w:r>
        <w:rPr>
          <w:color w:val="000000" w:themeColor="text1"/>
        </w:rPr>
        <w:t>Paula Brigley</w:t>
      </w:r>
    </w:p>
    <w:p w14:paraId="085BFABE" w14:textId="7138DD79" w:rsidR="00A7657D" w:rsidRPr="00CA6B4F" w:rsidRDefault="00A7657D" w:rsidP="00CA6B4F">
      <w:pPr>
        <w:rPr>
          <w:color w:val="000000" w:themeColor="text1"/>
        </w:rPr>
      </w:pPr>
      <w:r>
        <w:rPr>
          <w:color w:val="000000" w:themeColor="text1"/>
        </w:rPr>
        <w:t>Regrets from Megan Gale and Heather Janelle</w:t>
      </w:r>
    </w:p>
    <w:sdt>
      <w:sdtPr>
        <w:alias w:val="Approval of minutes:"/>
        <w:tag w:val="Approval of minutes:"/>
        <w:id w:val="96078072"/>
        <w:placeholder>
          <w:docPart w:val="5A3B546438CB41BE8096460841CEEBFE"/>
        </w:placeholder>
        <w:temporary/>
        <w:showingPlcHdr/>
        <w15:appearance w15:val="hidden"/>
      </w:sdtPr>
      <w:sdtEndPr/>
      <w:sdtContent>
        <w:p w14:paraId="43EFA6D2" w14:textId="77777777" w:rsidR="00CA6B4F" w:rsidRPr="00CA6B4F" w:rsidRDefault="00CA6B4F" w:rsidP="00AB4981">
          <w:pPr>
            <w:pStyle w:val="Heading1"/>
          </w:pPr>
          <w:r w:rsidRPr="00CA6B4F">
            <w:t>Approval of Minutes</w:t>
          </w:r>
        </w:p>
      </w:sdtContent>
    </w:sdt>
    <w:p w14:paraId="5BDFABD1" w14:textId="380F51D1" w:rsidR="00CA6B4F" w:rsidRDefault="00A7657D" w:rsidP="00CA6B4F">
      <w:pPr>
        <w:rPr>
          <w:color w:val="000000" w:themeColor="text1"/>
        </w:rPr>
      </w:pPr>
      <w:r>
        <w:rPr>
          <w:color w:val="000000" w:themeColor="text1"/>
        </w:rPr>
        <w:t>Last minutes approved</w:t>
      </w:r>
    </w:p>
    <w:p w14:paraId="04D38B1C" w14:textId="77777777" w:rsidR="00A7657D" w:rsidRPr="00CA6B4F" w:rsidRDefault="00580D1E" w:rsidP="00A7657D">
      <w:pPr>
        <w:pStyle w:val="Heading1"/>
      </w:pPr>
      <w:sdt>
        <w:sdtPr>
          <w:alias w:val="Principal’s report:"/>
          <w:tag w:val="Principal’s report:"/>
          <w:id w:val="-525021033"/>
          <w:placeholder>
            <w:docPart w:val="A1B880F14BF04025A9EE148D2D96525D"/>
          </w:placeholder>
          <w:temporary/>
          <w:showingPlcHdr/>
          <w15:appearance w15:val="hidden"/>
        </w:sdtPr>
        <w:sdtEndPr/>
        <w:sdtContent>
          <w:r w:rsidR="00A7657D" w:rsidRPr="00CA6B4F">
            <w:t>Principal’s Report</w:t>
          </w:r>
        </w:sdtContent>
      </w:sdt>
    </w:p>
    <w:p w14:paraId="2ECF4F7D" w14:textId="09F9BDDD" w:rsidR="00CA6B4F" w:rsidRPr="00CA6B4F" w:rsidRDefault="00A7657D" w:rsidP="00A7657D">
      <w:r>
        <w:t>Principal Sarah Wile read principals report.</w:t>
      </w:r>
    </w:p>
    <w:p w14:paraId="264640F9" w14:textId="77777777" w:rsidR="00FB6FF3" w:rsidRDefault="00FB6FF3">
      <w:pPr>
        <w:rPr>
          <w:color w:val="000000" w:themeColor="text1"/>
        </w:rPr>
      </w:pPr>
    </w:p>
    <w:p w14:paraId="6CA7F8CD" w14:textId="77777777" w:rsidR="00FB6FF3" w:rsidRPr="00CA6B4F" w:rsidRDefault="00580D1E" w:rsidP="00FB6FF3">
      <w:pPr>
        <w:pStyle w:val="Heading1"/>
      </w:pPr>
      <w:sdt>
        <w:sdtPr>
          <w:alias w:val="New Business:"/>
          <w:tag w:val="New Business:"/>
          <w:id w:val="-2061701562"/>
          <w:placeholder>
            <w:docPart w:val="A6C702B0ADCE45F5BF43588868B6DE34"/>
          </w:placeholder>
          <w:temporary/>
          <w:showingPlcHdr/>
          <w15:appearance w15:val="hidden"/>
        </w:sdtPr>
        <w:sdtEndPr/>
        <w:sdtContent>
          <w:r w:rsidR="00FB6FF3" w:rsidRPr="00CA6B4F">
            <w:t>New Business</w:t>
          </w:r>
        </w:sdtContent>
      </w:sdt>
    </w:p>
    <w:p w14:paraId="0300B003" w14:textId="77777777" w:rsidR="00FB6FF3" w:rsidRDefault="00FB6FF3" w:rsidP="00FB6FF3">
      <w:pPr>
        <w:pStyle w:val="ListBullet"/>
      </w:pPr>
      <w:r>
        <w:t>Principal reviewed P-2 Literacy results thus far. Showing Improvements in all our grades. Teacher, Students and Parents are working very hard to make this happen.</w:t>
      </w:r>
    </w:p>
    <w:p w14:paraId="4C6D06FB" w14:textId="77777777" w:rsidR="00FB6FF3" w:rsidRDefault="00FB6FF3" w:rsidP="00FB6FF3">
      <w:pPr>
        <w:pStyle w:val="ListBullet"/>
      </w:pPr>
      <w:r>
        <w:t>Reviewed revisions of Student Success Plan newly revised. Reviewed each goal.</w:t>
      </w:r>
    </w:p>
    <w:p w14:paraId="0DB1A541" w14:textId="23919285" w:rsidR="00FB6FF3" w:rsidRDefault="00FB6FF3" w:rsidP="00FB6FF3">
      <w:pPr>
        <w:pStyle w:val="ListBullet"/>
      </w:pPr>
      <w:r>
        <w:t>Reviewed Wellness data</w:t>
      </w:r>
    </w:p>
    <w:p w14:paraId="22AEB23D" w14:textId="7E33C577" w:rsidR="00FB6FF3" w:rsidRDefault="00FB6FF3" w:rsidP="00FB6FF3">
      <w:pPr>
        <w:pStyle w:val="ListBullet"/>
      </w:pPr>
      <w:r>
        <w:t xml:space="preserve">Discussed how to spend the new allocation of 5000 dollars. Sarah and Paula said they would like SAC to support the purchase of a 7200 Fountas and Pinnell Guided reading kit which would help with our SSP goal to improve literacy. Our goal was to review </w:t>
      </w:r>
      <w:r w:rsidR="00402A1A">
        <w:t>and discuss at next meeting. Sarah stated she would send out link to review the resource.</w:t>
      </w:r>
    </w:p>
    <w:p w14:paraId="6CC520D7" w14:textId="284CD2F8" w:rsidR="00AB4981" w:rsidRDefault="00AB4981">
      <w:pPr>
        <w:rPr>
          <w:rFonts w:asciiTheme="majorHAnsi" w:eastAsiaTheme="majorEastAsia" w:hAnsiTheme="majorHAnsi" w:cstheme="majorBidi"/>
          <w:color w:val="000000" w:themeColor="text1"/>
        </w:rPr>
      </w:pPr>
      <w:r>
        <w:rPr>
          <w:color w:val="000000" w:themeColor="text1"/>
        </w:rPr>
        <w:br w:type="page"/>
      </w:r>
    </w:p>
    <w:p w14:paraId="1205B9E3" w14:textId="77777777" w:rsidR="00FB6FF3" w:rsidRPr="00AB4981" w:rsidRDefault="00FB6FF3" w:rsidP="00FB6FF3">
      <w:pPr>
        <w:pStyle w:val="ListBullet"/>
        <w:numPr>
          <w:ilvl w:val="0"/>
          <w:numId w:val="0"/>
        </w:numPr>
        <w:ind w:left="720"/>
      </w:pPr>
    </w:p>
    <w:p w14:paraId="1ED37216" w14:textId="4B535949" w:rsidR="00CA6B4F" w:rsidRPr="00CA6B4F" w:rsidRDefault="00CA6B4F" w:rsidP="00FB6FF3">
      <w:pPr>
        <w:pStyle w:val="ListBullet"/>
        <w:numPr>
          <w:ilvl w:val="0"/>
          <w:numId w:val="0"/>
        </w:numPr>
        <w:ind w:left="720"/>
      </w:pPr>
    </w:p>
    <w:p w14:paraId="1377D62D" w14:textId="77777777" w:rsidR="00CA6B4F" w:rsidRPr="00CA6B4F" w:rsidRDefault="00580D1E" w:rsidP="00AB4981">
      <w:pPr>
        <w:pStyle w:val="Heading1"/>
      </w:pPr>
      <w:sdt>
        <w:sdtPr>
          <w:alias w:val="Next meeting:"/>
          <w:tag w:val="Next meeting:"/>
          <w:id w:val="-1524860034"/>
          <w:placeholder>
            <w:docPart w:val="3C27B40896CE44F9BE6572587A1D3350"/>
          </w:placeholder>
          <w:temporary/>
          <w:showingPlcHdr/>
          <w15:appearance w15:val="hidden"/>
        </w:sdtPr>
        <w:sdtEndPr/>
        <w:sdtContent>
          <w:r w:rsidR="00CA6B4F" w:rsidRPr="00AB4981">
            <w:t>Next Meeting</w:t>
          </w:r>
        </w:sdtContent>
      </w:sdt>
    </w:p>
    <w:p w14:paraId="403CE1A5" w14:textId="02B8142B" w:rsidR="00CA6B4F" w:rsidRPr="00CA6B4F" w:rsidRDefault="009A4092" w:rsidP="00CA6B4F">
      <w:pPr>
        <w:rPr>
          <w:color w:val="000000" w:themeColor="text1"/>
        </w:rPr>
      </w:pPr>
      <w:r>
        <w:rPr>
          <w:color w:val="000000" w:themeColor="text1"/>
        </w:rPr>
        <w:t xml:space="preserve">March 28 </w:t>
      </w:r>
      <w:r w:rsidR="00402A1A">
        <w:rPr>
          <w:color w:val="000000" w:themeColor="text1"/>
        </w:rPr>
        <w:t>/22 at 3:00pm</w:t>
      </w:r>
    </w:p>
    <w:sectPr w:rsidR="00CA6B4F" w:rsidRPr="00CA6B4F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43A9" w14:textId="77777777" w:rsidR="00580D1E" w:rsidRDefault="00580D1E">
      <w:pPr>
        <w:spacing w:after="0" w:line="240" w:lineRule="auto"/>
      </w:pPr>
      <w:r>
        <w:separator/>
      </w:r>
    </w:p>
  </w:endnote>
  <w:endnote w:type="continuationSeparator" w:id="0">
    <w:p w14:paraId="322BDD64" w14:textId="77777777" w:rsidR="00580D1E" w:rsidRDefault="0058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BF30" w14:textId="77777777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20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F81B" w14:textId="77777777" w:rsidR="00580D1E" w:rsidRDefault="00580D1E">
      <w:pPr>
        <w:spacing w:after="0" w:line="240" w:lineRule="auto"/>
      </w:pPr>
      <w:r>
        <w:separator/>
      </w:r>
    </w:p>
  </w:footnote>
  <w:footnote w:type="continuationSeparator" w:id="0">
    <w:p w14:paraId="7A756E6E" w14:textId="77777777" w:rsidR="00580D1E" w:rsidRDefault="00580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1C90" w14:textId="77777777" w:rsidR="00EF36A5" w:rsidRDefault="00EF36A5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E64699A" wp14:editId="3D33E23B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8659619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7D"/>
    <w:rsid w:val="0001495E"/>
    <w:rsid w:val="0001626D"/>
    <w:rsid w:val="00035454"/>
    <w:rsid w:val="002E0B9C"/>
    <w:rsid w:val="002E6287"/>
    <w:rsid w:val="002E628A"/>
    <w:rsid w:val="00303AE1"/>
    <w:rsid w:val="003949BD"/>
    <w:rsid w:val="00402A1A"/>
    <w:rsid w:val="004A441F"/>
    <w:rsid w:val="004B5B4C"/>
    <w:rsid w:val="004D61A7"/>
    <w:rsid w:val="00524B92"/>
    <w:rsid w:val="00560F76"/>
    <w:rsid w:val="00580D1E"/>
    <w:rsid w:val="00591FFE"/>
    <w:rsid w:val="006B7784"/>
    <w:rsid w:val="006F16F0"/>
    <w:rsid w:val="007520BE"/>
    <w:rsid w:val="00761CCB"/>
    <w:rsid w:val="009A4092"/>
    <w:rsid w:val="00A448C1"/>
    <w:rsid w:val="00A7657D"/>
    <w:rsid w:val="00AA7AA0"/>
    <w:rsid w:val="00AB4981"/>
    <w:rsid w:val="00AD20E5"/>
    <w:rsid w:val="00B43495"/>
    <w:rsid w:val="00B70211"/>
    <w:rsid w:val="00CA6B4F"/>
    <w:rsid w:val="00D2721F"/>
    <w:rsid w:val="00DA4A43"/>
    <w:rsid w:val="00DA5BEB"/>
    <w:rsid w:val="00DE395C"/>
    <w:rsid w:val="00E2411A"/>
    <w:rsid w:val="00E37225"/>
    <w:rsid w:val="00E51439"/>
    <w:rsid w:val="00EF36A5"/>
    <w:rsid w:val="00FB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0A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le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7EADB2A8346C181623A19EC947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CBF87-B68E-41E2-B707-42B0D57C3695}"/>
      </w:docPartPr>
      <w:docPartBody>
        <w:p w:rsidR="007F0902" w:rsidRDefault="00253DE0">
          <w:pPr>
            <w:pStyle w:val="0557EADB2A8346C181623A19EC947BE1"/>
          </w:pPr>
          <w:r w:rsidRPr="00AB4981">
            <w:t>In Attendance</w:t>
          </w:r>
        </w:p>
      </w:docPartBody>
    </w:docPart>
    <w:docPart>
      <w:docPartPr>
        <w:name w:val="5A3B546438CB41BE8096460841CEE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A0B5-9D11-4603-9741-0AC0889A727A}"/>
      </w:docPartPr>
      <w:docPartBody>
        <w:p w:rsidR="007F0902" w:rsidRDefault="00253DE0">
          <w:pPr>
            <w:pStyle w:val="5A3B546438CB41BE8096460841CEEBFE"/>
          </w:pPr>
          <w:r w:rsidRPr="00CA6B4F">
            <w:t>Approval of Minutes</w:t>
          </w:r>
        </w:p>
      </w:docPartBody>
    </w:docPart>
    <w:docPart>
      <w:docPartPr>
        <w:name w:val="3C27B40896CE44F9BE6572587A1D3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A0163-8598-4267-8BBA-74AE11176B79}"/>
      </w:docPartPr>
      <w:docPartBody>
        <w:p w:rsidR="007F0902" w:rsidRDefault="00253DE0">
          <w:pPr>
            <w:pStyle w:val="3C27B40896CE44F9BE6572587A1D3350"/>
          </w:pPr>
          <w:r w:rsidRPr="00AB4981">
            <w:t>Next Meeting</w:t>
          </w:r>
        </w:p>
      </w:docPartBody>
    </w:docPart>
    <w:docPart>
      <w:docPartPr>
        <w:name w:val="A1B880F14BF04025A9EE148D2D96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3B932-C95A-465D-9C74-85AE2FB53D8D}"/>
      </w:docPartPr>
      <w:docPartBody>
        <w:p w:rsidR="007F0902" w:rsidRDefault="00696183" w:rsidP="00696183">
          <w:pPr>
            <w:pStyle w:val="A1B880F14BF04025A9EE148D2D96525D"/>
          </w:pPr>
          <w:r w:rsidRPr="00CA6B4F">
            <w:t>Principal’s Report</w:t>
          </w:r>
        </w:p>
      </w:docPartBody>
    </w:docPart>
    <w:docPart>
      <w:docPartPr>
        <w:name w:val="A6C702B0ADCE45F5BF43588868B6D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22E4A-2ED6-447B-B114-821F9D1800D4}"/>
      </w:docPartPr>
      <w:docPartBody>
        <w:p w:rsidR="007F0902" w:rsidRDefault="00696183" w:rsidP="00696183">
          <w:pPr>
            <w:pStyle w:val="A6C702B0ADCE45F5BF43588868B6DE34"/>
          </w:pPr>
          <w:r w:rsidRPr="00CA6B4F"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83"/>
    <w:rsid w:val="00253DE0"/>
    <w:rsid w:val="00696183"/>
    <w:rsid w:val="007F0902"/>
    <w:rsid w:val="00D8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val="en-US" w:eastAsia="ja-JP"/>
    </w:rPr>
  </w:style>
  <w:style w:type="paragraph" w:customStyle="1" w:styleId="0557EADB2A8346C181623A19EC947BE1">
    <w:name w:val="0557EADB2A8346C181623A19EC947BE1"/>
  </w:style>
  <w:style w:type="paragraph" w:customStyle="1" w:styleId="5A3B546438CB41BE8096460841CEEBFE">
    <w:name w:val="5A3B546438CB41BE8096460841CEEBFE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val="en-US" w:eastAsia="ja-JP"/>
    </w:rPr>
  </w:style>
  <w:style w:type="paragraph" w:customStyle="1" w:styleId="3C27B40896CE44F9BE6572587A1D3350">
    <w:name w:val="3C27B40896CE44F9BE6572587A1D3350"/>
  </w:style>
  <w:style w:type="paragraph" w:customStyle="1" w:styleId="A1B880F14BF04025A9EE148D2D96525D">
    <w:name w:val="A1B880F14BF04025A9EE148D2D96525D"/>
    <w:rsid w:val="00696183"/>
  </w:style>
  <w:style w:type="paragraph" w:customStyle="1" w:styleId="A6C702B0ADCE45F5BF43588868B6DE34">
    <w:name w:val="A6C702B0ADCE45F5BF43588868B6DE34"/>
    <w:rsid w:val="00696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48C08E2-A359-4C07-9FD9-BAE150722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00C341-4289-4098-9990-CEE6B7EF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7BC3E-1986-42BD-9EF3-1FC474628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3BE6EB-2635-4EA8-A5F7-470DE99B75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2022-03-03T23:07:00Z</dcterms:created>
  <dcterms:modified xsi:type="dcterms:W3CDTF">2022-03-03T23:34:00Z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